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3938A" w14:textId="77777777" w:rsidR="00CB2489" w:rsidRDefault="00CB2489" w:rsidP="00CB2489">
      <w:pPr>
        <w:jc w:val="center"/>
        <w:rPr>
          <w:sz w:val="22"/>
          <w:szCs w:val="22"/>
        </w:rPr>
      </w:pPr>
    </w:p>
    <w:p w14:paraId="75AFDD96" w14:textId="147C0F0F" w:rsidR="00CB2489" w:rsidRPr="00B67FD2" w:rsidRDefault="00CB2489" w:rsidP="00CB2489">
      <w:pPr>
        <w:jc w:val="center"/>
        <w:rPr>
          <w:sz w:val="22"/>
          <w:szCs w:val="22"/>
        </w:rPr>
      </w:pPr>
      <w:r w:rsidRPr="00B67FD2">
        <w:rPr>
          <w:sz w:val="22"/>
          <w:szCs w:val="22"/>
        </w:rPr>
        <w:tab/>
      </w:r>
      <w:r w:rsidRPr="00B67FD2">
        <w:rPr>
          <w:sz w:val="22"/>
          <w:szCs w:val="22"/>
        </w:rPr>
        <w:tab/>
      </w:r>
      <w:r w:rsidRPr="00B67FD2">
        <w:rPr>
          <w:sz w:val="22"/>
          <w:szCs w:val="22"/>
        </w:rPr>
        <w:tab/>
      </w:r>
      <w:r w:rsidRPr="00B67FD2">
        <w:rPr>
          <w:sz w:val="22"/>
          <w:szCs w:val="22"/>
        </w:rPr>
        <w:tab/>
      </w:r>
      <w:r w:rsidRPr="00B67FD2">
        <w:rPr>
          <w:sz w:val="22"/>
          <w:szCs w:val="22"/>
        </w:rPr>
        <w:tab/>
      </w:r>
      <w:r w:rsidRPr="00B67FD2">
        <w:rPr>
          <w:sz w:val="22"/>
          <w:szCs w:val="22"/>
        </w:rPr>
        <w:tab/>
      </w:r>
      <w:r w:rsidRPr="00B67FD2">
        <w:rPr>
          <w:sz w:val="22"/>
          <w:szCs w:val="22"/>
        </w:rPr>
        <w:tab/>
      </w:r>
      <w:r w:rsidRPr="00B67FD2">
        <w:rPr>
          <w:sz w:val="22"/>
          <w:szCs w:val="22"/>
        </w:rPr>
        <w:tab/>
      </w:r>
      <w:r w:rsidRPr="00B67FD2">
        <w:rPr>
          <w:sz w:val="22"/>
          <w:szCs w:val="22"/>
        </w:rPr>
        <w:tab/>
        <w:t xml:space="preserve">Mława, dnia </w:t>
      </w:r>
      <w:r w:rsidR="0023381E">
        <w:rPr>
          <w:sz w:val="22"/>
          <w:szCs w:val="22"/>
        </w:rPr>
        <w:t>30</w:t>
      </w:r>
      <w:r w:rsidRPr="00B67FD2">
        <w:rPr>
          <w:sz w:val="22"/>
          <w:szCs w:val="22"/>
        </w:rPr>
        <w:t>.</w:t>
      </w:r>
      <w:r w:rsidR="0023381E">
        <w:rPr>
          <w:sz w:val="22"/>
          <w:szCs w:val="22"/>
        </w:rPr>
        <w:t>10</w:t>
      </w:r>
      <w:bookmarkStart w:id="0" w:name="_GoBack"/>
      <w:bookmarkEnd w:id="0"/>
      <w:r w:rsidRPr="00B67FD2">
        <w:rPr>
          <w:sz w:val="22"/>
          <w:szCs w:val="22"/>
        </w:rPr>
        <w:t>.20</w:t>
      </w:r>
      <w:r w:rsidR="002F266E" w:rsidRPr="00B67FD2">
        <w:rPr>
          <w:sz w:val="22"/>
          <w:szCs w:val="22"/>
        </w:rPr>
        <w:t xml:space="preserve">20 </w:t>
      </w:r>
      <w:r w:rsidRPr="00B67FD2">
        <w:rPr>
          <w:sz w:val="22"/>
          <w:szCs w:val="22"/>
        </w:rPr>
        <w:t>r.</w:t>
      </w:r>
    </w:p>
    <w:p w14:paraId="76D4B621" w14:textId="097558F8" w:rsidR="00CB2489" w:rsidRPr="00B67FD2" w:rsidRDefault="00CB2489" w:rsidP="00CB2489">
      <w:pPr>
        <w:pStyle w:val="Nagwek"/>
        <w:tabs>
          <w:tab w:val="clear" w:pos="4536"/>
          <w:tab w:val="clear" w:pos="9072"/>
          <w:tab w:val="left" w:pos="2010"/>
        </w:tabs>
        <w:rPr>
          <w:color w:val="000000"/>
          <w:sz w:val="22"/>
          <w:szCs w:val="22"/>
        </w:rPr>
      </w:pPr>
      <w:r w:rsidRPr="00B67FD2">
        <w:rPr>
          <w:color w:val="000000"/>
          <w:sz w:val="22"/>
          <w:szCs w:val="22"/>
        </w:rPr>
        <w:t>W</w:t>
      </w:r>
      <w:r w:rsidR="00BC3570">
        <w:rPr>
          <w:color w:val="000000"/>
          <w:sz w:val="22"/>
          <w:szCs w:val="22"/>
        </w:rPr>
        <w:t>I</w:t>
      </w:r>
      <w:r w:rsidRPr="00B67FD2">
        <w:rPr>
          <w:color w:val="000000"/>
          <w:sz w:val="22"/>
          <w:szCs w:val="22"/>
        </w:rPr>
        <w:t>.271.</w:t>
      </w:r>
      <w:r w:rsidR="00BC3570">
        <w:rPr>
          <w:color w:val="000000"/>
          <w:sz w:val="22"/>
          <w:szCs w:val="22"/>
        </w:rPr>
        <w:t>2</w:t>
      </w:r>
      <w:r w:rsidR="0023381E">
        <w:rPr>
          <w:color w:val="000000"/>
          <w:sz w:val="22"/>
          <w:szCs w:val="22"/>
        </w:rPr>
        <w:t>7</w:t>
      </w:r>
      <w:r w:rsidRPr="00B67FD2">
        <w:rPr>
          <w:color w:val="000000"/>
          <w:sz w:val="22"/>
          <w:szCs w:val="22"/>
        </w:rPr>
        <w:t>.20</w:t>
      </w:r>
      <w:r w:rsidR="002F266E" w:rsidRPr="00B67FD2">
        <w:rPr>
          <w:color w:val="000000"/>
          <w:sz w:val="22"/>
          <w:szCs w:val="22"/>
        </w:rPr>
        <w:t>20</w:t>
      </w:r>
    </w:p>
    <w:p w14:paraId="595C0CE4" w14:textId="77777777" w:rsidR="00CB2489" w:rsidRPr="00B67FD2" w:rsidRDefault="00CB2489" w:rsidP="00CB2489">
      <w:pPr>
        <w:pStyle w:val="Nagwek"/>
        <w:tabs>
          <w:tab w:val="clear" w:pos="4536"/>
          <w:tab w:val="clear" w:pos="9072"/>
          <w:tab w:val="left" w:pos="2010"/>
        </w:tabs>
        <w:rPr>
          <w:color w:val="000000"/>
          <w:sz w:val="22"/>
          <w:szCs w:val="22"/>
        </w:rPr>
      </w:pPr>
    </w:p>
    <w:p w14:paraId="0C891D08" w14:textId="77777777" w:rsidR="00CB2489" w:rsidRPr="00B67FD2" w:rsidRDefault="00CB2489" w:rsidP="00CB2489">
      <w:pPr>
        <w:rPr>
          <w:sz w:val="22"/>
          <w:szCs w:val="22"/>
        </w:rPr>
      </w:pPr>
    </w:p>
    <w:p w14:paraId="032B7588" w14:textId="77777777" w:rsidR="00CB2489" w:rsidRPr="00B67FD2" w:rsidRDefault="00CB2489" w:rsidP="00CB2489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360" w:lineRule="auto"/>
        <w:jc w:val="center"/>
        <w:rPr>
          <w:b/>
          <w:sz w:val="22"/>
          <w:szCs w:val="22"/>
        </w:rPr>
      </w:pPr>
      <w:r w:rsidRPr="00B67FD2">
        <w:rPr>
          <w:b/>
          <w:sz w:val="22"/>
          <w:szCs w:val="22"/>
        </w:rPr>
        <w:t>ZAWIADOMIENIE O WYBORZE NAJKORZYSTNIEJSZEJ OFERTY</w:t>
      </w:r>
    </w:p>
    <w:p w14:paraId="354889AB" w14:textId="77777777" w:rsidR="00CB2489" w:rsidRPr="00B67FD2" w:rsidRDefault="00CB2489" w:rsidP="00CB2489">
      <w:pPr>
        <w:rPr>
          <w:sz w:val="22"/>
          <w:szCs w:val="22"/>
        </w:rPr>
      </w:pPr>
    </w:p>
    <w:p w14:paraId="3AD645DB" w14:textId="77777777" w:rsidR="00CB2489" w:rsidRPr="00B67FD2" w:rsidRDefault="00CB2489" w:rsidP="00CB2489">
      <w:pPr>
        <w:rPr>
          <w:b/>
          <w:sz w:val="22"/>
          <w:szCs w:val="22"/>
        </w:rPr>
      </w:pPr>
      <w:r w:rsidRPr="00B67FD2">
        <w:rPr>
          <w:sz w:val="22"/>
          <w:szCs w:val="22"/>
        </w:rPr>
        <w:t>Zamawiający:</w:t>
      </w:r>
      <w:r w:rsidRPr="00B67FD2">
        <w:rPr>
          <w:b/>
          <w:sz w:val="22"/>
          <w:szCs w:val="22"/>
        </w:rPr>
        <w:tab/>
        <w:t>Miasto Mława</w:t>
      </w:r>
    </w:p>
    <w:p w14:paraId="4942C025" w14:textId="77777777" w:rsidR="00CB2489" w:rsidRPr="00B67FD2" w:rsidRDefault="00CB2489" w:rsidP="00CB2489">
      <w:pPr>
        <w:rPr>
          <w:b/>
          <w:sz w:val="22"/>
          <w:szCs w:val="22"/>
        </w:rPr>
      </w:pPr>
      <w:r w:rsidRPr="00B67FD2">
        <w:rPr>
          <w:b/>
          <w:sz w:val="22"/>
          <w:szCs w:val="22"/>
        </w:rPr>
        <w:tab/>
      </w:r>
      <w:r w:rsidRPr="00B67FD2">
        <w:rPr>
          <w:b/>
          <w:sz w:val="22"/>
          <w:szCs w:val="22"/>
        </w:rPr>
        <w:tab/>
        <w:t xml:space="preserve">06-500 Mława </w:t>
      </w:r>
    </w:p>
    <w:p w14:paraId="20D22043" w14:textId="77777777" w:rsidR="00CB2489" w:rsidRPr="00B67FD2" w:rsidRDefault="00CB2489" w:rsidP="00CB2489">
      <w:pPr>
        <w:rPr>
          <w:b/>
          <w:sz w:val="22"/>
          <w:szCs w:val="22"/>
        </w:rPr>
      </w:pPr>
      <w:r w:rsidRPr="00B67FD2">
        <w:rPr>
          <w:b/>
          <w:sz w:val="22"/>
          <w:szCs w:val="22"/>
        </w:rPr>
        <w:tab/>
      </w:r>
      <w:r w:rsidRPr="00B67FD2">
        <w:rPr>
          <w:b/>
          <w:sz w:val="22"/>
          <w:szCs w:val="22"/>
        </w:rPr>
        <w:tab/>
        <w:t xml:space="preserve">ul. Stary Rynek 19 </w:t>
      </w:r>
    </w:p>
    <w:p w14:paraId="382C757E" w14:textId="77777777" w:rsidR="00CB2489" w:rsidRPr="00B67FD2" w:rsidRDefault="00CB2489" w:rsidP="00CB2489">
      <w:pPr>
        <w:rPr>
          <w:b/>
          <w:sz w:val="22"/>
          <w:szCs w:val="22"/>
        </w:rPr>
      </w:pPr>
    </w:p>
    <w:p w14:paraId="1CA443BC" w14:textId="37C2C0BE" w:rsidR="00CB2489" w:rsidRPr="00B67FD2" w:rsidRDefault="00CB2489" w:rsidP="002F266E">
      <w:pPr>
        <w:jc w:val="both"/>
        <w:rPr>
          <w:b/>
          <w:sz w:val="22"/>
          <w:szCs w:val="22"/>
          <w:lang w:eastAsia="ar-SA"/>
        </w:rPr>
      </w:pPr>
      <w:r w:rsidRPr="00B67FD2">
        <w:rPr>
          <w:sz w:val="22"/>
          <w:szCs w:val="22"/>
        </w:rPr>
        <w:t>działając na podstawie art. 92 ust. 1 ustawy z dnia 29 stycznia 2004 r. Prawo zamówień publicznych (Dz.U. z 201</w:t>
      </w:r>
      <w:r w:rsidR="002F266E" w:rsidRPr="00B67FD2">
        <w:rPr>
          <w:sz w:val="22"/>
          <w:szCs w:val="22"/>
        </w:rPr>
        <w:t>9</w:t>
      </w:r>
      <w:r w:rsidRPr="00B67FD2">
        <w:rPr>
          <w:sz w:val="22"/>
          <w:szCs w:val="22"/>
        </w:rPr>
        <w:t xml:space="preserve"> r. poz. 1</w:t>
      </w:r>
      <w:r w:rsidR="002F266E" w:rsidRPr="00B67FD2">
        <w:rPr>
          <w:sz w:val="22"/>
          <w:szCs w:val="22"/>
        </w:rPr>
        <w:t>843</w:t>
      </w:r>
      <w:r w:rsidRPr="00B67FD2">
        <w:rPr>
          <w:sz w:val="22"/>
          <w:szCs w:val="22"/>
        </w:rPr>
        <w:t xml:space="preserve"> z </w:t>
      </w:r>
      <w:proofErr w:type="spellStart"/>
      <w:r w:rsidRPr="00B67FD2">
        <w:rPr>
          <w:sz w:val="22"/>
          <w:szCs w:val="22"/>
        </w:rPr>
        <w:t>późn</w:t>
      </w:r>
      <w:proofErr w:type="spellEnd"/>
      <w:r w:rsidRPr="00B67FD2">
        <w:rPr>
          <w:sz w:val="22"/>
          <w:szCs w:val="22"/>
        </w:rPr>
        <w:t>. zm.), zwanej dalej „ustawą”, zawiadamia, że</w:t>
      </w:r>
      <w:r w:rsidR="005D5B3F" w:rsidRPr="00B67FD2">
        <w:rPr>
          <w:sz w:val="22"/>
          <w:szCs w:val="22"/>
        </w:rPr>
        <w:t> </w:t>
      </w:r>
      <w:r w:rsidRPr="00B67FD2">
        <w:rPr>
          <w:sz w:val="22"/>
          <w:szCs w:val="22"/>
        </w:rPr>
        <w:t>w</w:t>
      </w:r>
      <w:r w:rsidR="005D5B3F" w:rsidRPr="00B67FD2">
        <w:rPr>
          <w:sz w:val="22"/>
          <w:szCs w:val="22"/>
        </w:rPr>
        <w:t> </w:t>
      </w:r>
      <w:r w:rsidRPr="00B67FD2">
        <w:rPr>
          <w:sz w:val="22"/>
          <w:szCs w:val="22"/>
        </w:rPr>
        <w:t xml:space="preserve">wyniku postępowania przeprowadzonego w trybie przetargu nieograniczonego na zadanie pod nazwą: </w:t>
      </w:r>
      <w:r w:rsidRPr="00B67FD2">
        <w:rPr>
          <w:b/>
          <w:sz w:val="22"/>
          <w:szCs w:val="22"/>
        </w:rPr>
        <w:t>,,</w:t>
      </w:r>
      <w:r w:rsidR="0023381E">
        <w:rPr>
          <w:b/>
          <w:sz w:val="22"/>
          <w:szCs w:val="22"/>
        </w:rPr>
        <w:t>Modernizacja boiska sportowego przy Szkole Podstawowej Nr 3 w Mławie</w:t>
      </w:r>
      <w:r w:rsidR="00BC3570">
        <w:rPr>
          <w:b/>
          <w:sz w:val="22"/>
          <w:szCs w:val="22"/>
        </w:rPr>
        <w:t xml:space="preserve">” </w:t>
      </w:r>
      <w:r w:rsidRPr="00B67FD2">
        <w:rPr>
          <w:sz w:val="22"/>
          <w:szCs w:val="22"/>
        </w:rPr>
        <w:t>został</w:t>
      </w:r>
      <w:r w:rsidR="00BC3570">
        <w:rPr>
          <w:sz w:val="22"/>
          <w:szCs w:val="22"/>
        </w:rPr>
        <w:t>y</w:t>
      </w:r>
      <w:r w:rsidR="002F266E" w:rsidRPr="00B67FD2">
        <w:rPr>
          <w:sz w:val="22"/>
          <w:szCs w:val="22"/>
        </w:rPr>
        <w:t xml:space="preserve"> </w:t>
      </w:r>
      <w:r w:rsidRPr="00B67FD2">
        <w:rPr>
          <w:sz w:val="22"/>
          <w:szCs w:val="22"/>
        </w:rPr>
        <w:t>złożon</w:t>
      </w:r>
      <w:r w:rsidR="00BC3570">
        <w:rPr>
          <w:sz w:val="22"/>
          <w:szCs w:val="22"/>
        </w:rPr>
        <w:t>e</w:t>
      </w:r>
      <w:r w:rsidR="002F266E" w:rsidRPr="00B67FD2">
        <w:rPr>
          <w:sz w:val="22"/>
          <w:szCs w:val="22"/>
        </w:rPr>
        <w:t xml:space="preserve"> </w:t>
      </w:r>
      <w:r w:rsidR="00BC3570">
        <w:rPr>
          <w:sz w:val="22"/>
          <w:szCs w:val="22"/>
        </w:rPr>
        <w:t>3</w:t>
      </w:r>
      <w:r w:rsidRPr="00B67FD2">
        <w:rPr>
          <w:sz w:val="22"/>
          <w:szCs w:val="22"/>
        </w:rPr>
        <w:t xml:space="preserve"> ofert</w:t>
      </w:r>
      <w:r w:rsidR="00BC3570">
        <w:rPr>
          <w:sz w:val="22"/>
          <w:szCs w:val="22"/>
        </w:rPr>
        <w:t>y</w:t>
      </w:r>
      <w:r w:rsidR="002F266E" w:rsidRPr="00B67FD2">
        <w:rPr>
          <w:sz w:val="22"/>
          <w:szCs w:val="22"/>
        </w:rPr>
        <w:t xml:space="preserve">. </w:t>
      </w:r>
      <w:r w:rsidRPr="00B67FD2">
        <w:rPr>
          <w:sz w:val="22"/>
          <w:szCs w:val="22"/>
        </w:rPr>
        <w:t>Zamawiający wybrał do realizacji zadania</w:t>
      </w:r>
      <w:r w:rsidR="002F266E" w:rsidRPr="00B67FD2">
        <w:rPr>
          <w:sz w:val="22"/>
          <w:szCs w:val="22"/>
        </w:rPr>
        <w:t xml:space="preserve"> ofertę </w:t>
      </w:r>
      <w:r w:rsidR="002F266E" w:rsidRPr="00B67FD2">
        <w:rPr>
          <w:b/>
          <w:bCs/>
          <w:sz w:val="22"/>
          <w:szCs w:val="22"/>
        </w:rPr>
        <w:t>nr</w:t>
      </w:r>
      <w:r w:rsidR="00B67FD2" w:rsidRPr="00B67FD2">
        <w:rPr>
          <w:b/>
          <w:bCs/>
          <w:sz w:val="22"/>
          <w:szCs w:val="22"/>
        </w:rPr>
        <w:t xml:space="preserve"> 3</w:t>
      </w:r>
      <w:r w:rsidR="00B67FD2">
        <w:rPr>
          <w:sz w:val="22"/>
          <w:szCs w:val="22"/>
        </w:rPr>
        <w:t xml:space="preserve"> </w:t>
      </w:r>
      <w:r w:rsidR="002F266E" w:rsidRPr="00B67FD2">
        <w:rPr>
          <w:sz w:val="22"/>
          <w:szCs w:val="22"/>
        </w:rPr>
        <w:t>złożoną przez Wykonawcę:</w:t>
      </w:r>
    </w:p>
    <w:p w14:paraId="64C7386B" w14:textId="77777777" w:rsidR="00CB2489" w:rsidRPr="00B67FD2" w:rsidRDefault="00CB2489" w:rsidP="00CB2489">
      <w:pPr>
        <w:jc w:val="both"/>
        <w:rPr>
          <w:sz w:val="22"/>
          <w:szCs w:val="22"/>
        </w:rPr>
      </w:pPr>
    </w:p>
    <w:p w14:paraId="33D46547" w14:textId="35FA6966" w:rsidR="0023381E" w:rsidRPr="0023381E" w:rsidRDefault="0023381E" w:rsidP="0023381E">
      <w:pPr>
        <w:rPr>
          <w:b/>
          <w:bCs/>
          <w:color w:val="000000"/>
          <w:sz w:val="22"/>
          <w:szCs w:val="22"/>
        </w:rPr>
      </w:pPr>
      <w:r w:rsidRPr="0023381E">
        <w:rPr>
          <w:b/>
          <w:bCs/>
          <w:color w:val="000000"/>
          <w:sz w:val="22"/>
          <w:szCs w:val="22"/>
        </w:rPr>
        <w:t>TORAKOL Rajmund Zalewski</w:t>
      </w:r>
    </w:p>
    <w:p w14:paraId="763E124E" w14:textId="77777777" w:rsidR="0023381E" w:rsidRPr="0023381E" w:rsidRDefault="0023381E" w:rsidP="0023381E">
      <w:pPr>
        <w:rPr>
          <w:b/>
          <w:bCs/>
          <w:color w:val="000000"/>
          <w:sz w:val="22"/>
          <w:szCs w:val="22"/>
        </w:rPr>
      </w:pPr>
      <w:r w:rsidRPr="0023381E">
        <w:rPr>
          <w:b/>
          <w:bCs/>
          <w:color w:val="000000"/>
          <w:sz w:val="22"/>
          <w:szCs w:val="22"/>
        </w:rPr>
        <w:t>Koszczały 9</w:t>
      </w:r>
    </w:p>
    <w:p w14:paraId="68097E52" w14:textId="46513F69" w:rsidR="00B649D1" w:rsidRDefault="0023381E" w:rsidP="0023381E">
      <w:pPr>
        <w:rPr>
          <w:b/>
          <w:bCs/>
          <w:color w:val="000000"/>
          <w:sz w:val="22"/>
          <w:szCs w:val="22"/>
        </w:rPr>
      </w:pPr>
      <w:r w:rsidRPr="0023381E">
        <w:rPr>
          <w:b/>
          <w:bCs/>
          <w:color w:val="000000"/>
          <w:sz w:val="22"/>
          <w:szCs w:val="22"/>
        </w:rPr>
        <w:t>88-210 Dobre</w:t>
      </w:r>
      <w:r w:rsidR="00BC3570">
        <w:rPr>
          <w:b/>
          <w:bCs/>
          <w:color w:val="000000"/>
          <w:sz w:val="22"/>
          <w:szCs w:val="22"/>
        </w:rPr>
        <w:t>,</w:t>
      </w:r>
    </w:p>
    <w:p w14:paraId="0CA80F83" w14:textId="77777777" w:rsidR="00BC3570" w:rsidRPr="00B67FD2" w:rsidRDefault="00BC3570" w:rsidP="00BC3570">
      <w:pPr>
        <w:rPr>
          <w:color w:val="000000"/>
          <w:sz w:val="22"/>
          <w:szCs w:val="22"/>
        </w:rPr>
      </w:pPr>
    </w:p>
    <w:p w14:paraId="2F60D241" w14:textId="5F931829" w:rsidR="00D94DE4" w:rsidRPr="00B67FD2" w:rsidRDefault="00B649D1" w:rsidP="00CB2489">
      <w:pPr>
        <w:rPr>
          <w:sz w:val="22"/>
          <w:szCs w:val="22"/>
        </w:rPr>
      </w:pPr>
      <w:r w:rsidRPr="00B67FD2">
        <w:rPr>
          <w:sz w:val="22"/>
          <w:szCs w:val="22"/>
        </w:rPr>
        <w:t xml:space="preserve">która otrzymała </w:t>
      </w:r>
      <w:r w:rsidR="00D94DE4" w:rsidRPr="00B67FD2">
        <w:rPr>
          <w:sz w:val="22"/>
          <w:szCs w:val="22"/>
        </w:rPr>
        <w:t>następującą punktację</w:t>
      </w:r>
      <w:r w:rsidR="00F84F61" w:rsidRPr="00B67FD2">
        <w:rPr>
          <w:sz w:val="22"/>
          <w:szCs w:val="22"/>
        </w:rPr>
        <w:t xml:space="preserve"> w poszczególnych kryteriach oceny ofert</w:t>
      </w:r>
      <w:r w:rsidR="00D94DE4" w:rsidRPr="00B67FD2">
        <w:rPr>
          <w:sz w:val="22"/>
          <w:szCs w:val="22"/>
        </w:rPr>
        <w:t>:</w:t>
      </w:r>
    </w:p>
    <w:p w14:paraId="306EC4FB" w14:textId="361DF2D5" w:rsidR="00D94DE4" w:rsidRPr="00B67FD2" w:rsidRDefault="00D94DE4" w:rsidP="00CB2489">
      <w:pPr>
        <w:rPr>
          <w:sz w:val="22"/>
          <w:szCs w:val="22"/>
        </w:rPr>
      </w:pPr>
      <w:r w:rsidRPr="00B67FD2">
        <w:rPr>
          <w:sz w:val="22"/>
          <w:szCs w:val="22"/>
        </w:rPr>
        <w:t>- w kryterium: „cena</w:t>
      </w:r>
      <w:r w:rsidR="00B67FD2">
        <w:rPr>
          <w:sz w:val="22"/>
          <w:szCs w:val="22"/>
        </w:rPr>
        <w:t xml:space="preserve">” </w:t>
      </w:r>
      <w:r w:rsidRPr="00B67FD2">
        <w:rPr>
          <w:sz w:val="22"/>
          <w:szCs w:val="22"/>
        </w:rPr>
        <w:t>– 60</w:t>
      </w:r>
      <w:r w:rsidR="00F84F61" w:rsidRPr="00B67FD2">
        <w:rPr>
          <w:sz w:val="22"/>
          <w:szCs w:val="22"/>
        </w:rPr>
        <w:t>,00</w:t>
      </w:r>
      <w:r w:rsidRPr="00B67FD2">
        <w:rPr>
          <w:sz w:val="22"/>
          <w:szCs w:val="22"/>
        </w:rPr>
        <w:t xml:space="preserve"> pkt</w:t>
      </w:r>
    </w:p>
    <w:p w14:paraId="2487A1F5" w14:textId="2DD68B13" w:rsidR="00D94DE4" w:rsidRPr="00B67FD2" w:rsidRDefault="00D94DE4" w:rsidP="00CB2489">
      <w:pPr>
        <w:rPr>
          <w:sz w:val="22"/>
          <w:szCs w:val="22"/>
        </w:rPr>
      </w:pPr>
      <w:r w:rsidRPr="00B67FD2">
        <w:rPr>
          <w:sz w:val="22"/>
          <w:szCs w:val="22"/>
        </w:rPr>
        <w:t>- w kryterium „</w:t>
      </w:r>
      <w:r w:rsidR="00BC3570">
        <w:rPr>
          <w:sz w:val="22"/>
          <w:szCs w:val="22"/>
        </w:rPr>
        <w:t xml:space="preserve">rękojmia i gwarancja” </w:t>
      </w:r>
      <w:r w:rsidR="00F84F61" w:rsidRPr="00B67FD2">
        <w:rPr>
          <w:sz w:val="22"/>
          <w:szCs w:val="22"/>
        </w:rPr>
        <w:t xml:space="preserve"> –</w:t>
      </w:r>
      <w:r w:rsidRPr="00B67FD2">
        <w:rPr>
          <w:sz w:val="22"/>
          <w:szCs w:val="22"/>
        </w:rPr>
        <w:t xml:space="preserve"> </w:t>
      </w:r>
      <w:r w:rsidR="00B67FD2">
        <w:rPr>
          <w:sz w:val="22"/>
          <w:szCs w:val="22"/>
        </w:rPr>
        <w:t>40</w:t>
      </w:r>
      <w:r w:rsidR="00F84F61" w:rsidRPr="00B67FD2">
        <w:rPr>
          <w:sz w:val="22"/>
          <w:szCs w:val="22"/>
        </w:rPr>
        <w:t>,00 pkt</w:t>
      </w:r>
    </w:p>
    <w:p w14:paraId="45CF35D1" w14:textId="42E3F803" w:rsidR="00F84F61" w:rsidRPr="00B67FD2" w:rsidRDefault="00F84F61" w:rsidP="00CB2489">
      <w:pPr>
        <w:rPr>
          <w:b/>
          <w:bCs/>
          <w:sz w:val="22"/>
          <w:szCs w:val="22"/>
        </w:rPr>
      </w:pPr>
      <w:r w:rsidRPr="00B67FD2">
        <w:rPr>
          <w:b/>
          <w:bCs/>
          <w:sz w:val="22"/>
          <w:szCs w:val="22"/>
        </w:rPr>
        <w:t xml:space="preserve">Łączna liczba punktów: </w:t>
      </w:r>
      <w:r w:rsidR="00B67FD2">
        <w:rPr>
          <w:b/>
          <w:bCs/>
          <w:sz w:val="22"/>
          <w:szCs w:val="22"/>
        </w:rPr>
        <w:t>10</w:t>
      </w:r>
      <w:r w:rsidRPr="00B67FD2">
        <w:rPr>
          <w:b/>
          <w:bCs/>
          <w:sz w:val="22"/>
          <w:szCs w:val="22"/>
        </w:rPr>
        <w:t>0,00.</w:t>
      </w:r>
    </w:p>
    <w:p w14:paraId="51DC1996" w14:textId="77777777" w:rsidR="006D1E4A" w:rsidRPr="00B67FD2" w:rsidRDefault="006D1E4A" w:rsidP="00E54FCA">
      <w:pPr>
        <w:pStyle w:val="Bezodstpw"/>
        <w:tabs>
          <w:tab w:val="left" w:pos="541"/>
          <w:tab w:val="left" w:pos="3085"/>
          <w:tab w:val="left" w:pos="4644"/>
          <w:tab w:val="left" w:pos="6912"/>
          <w:tab w:val="left" w:pos="8472"/>
        </w:tabs>
        <w:ind w:left="-5"/>
        <w:rPr>
          <w:rFonts w:ascii="Times New Roman" w:hAnsi="Times New Roman" w:cs="Times New Roman"/>
        </w:rPr>
      </w:pPr>
    </w:p>
    <w:p w14:paraId="5AA0A3F3" w14:textId="77777777" w:rsidR="00CB2489" w:rsidRPr="00B67FD2" w:rsidRDefault="00CB2489" w:rsidP="00CB2489">
      <w:pPr>
        <w:jc w:val="both"/>
        <w:rPr>
          <w:b/>
          <w:sz w:val="22"/>
          <w:szCs w:val="22"/>
        </w:rPr>
      </w:pPr>
      <w:r w:rsidRPr="00B67FD2">
        <w:rPr>
          <w:b/>
          <w:sz w:val="22"/>
          <w:szCs w:val="22"/>
        </w:rPr>
        <w:t xml:space="preserve">Uzasadnienie wyboru: </w:t>
      </w:r>
    </w:p>
    <w:p w14:paraId="2C90EEA3" w14:textId="286AA139" w:rsidR="00B67FD2" w:rsidRDefault="00CB2489" w:rsidP="00B67FD2">
      <w:pPr>
        <w:jc w:val="both"/>
        <w:rPr>
          <w:sz w:val="24"/>
          <w:szCs w:val="24"/>
        </w:rPr>
      </w:pPr>
      <w:r w:rsidRPr="00B67FD2">
        <w:rPr>
          <w:sz w:val="22"/>
          <w:szCs w:val="22"/>
        </w:rPr>
        <w:t>Wybrana oferta została złożona prawidłowo i spełniła wszystkie usta</w:t>
      </w:r>
      <w:r w:rsidR="00B67FD2">
        <w:rPr>
          <w:sz w:val="22"/>
          <w:szCs w:val="22"/>
        </w:rPr>
        <w:t xml:space="preserve">nowione </w:t>
      </w:r>
      <w:r w:rsidRPr="00B67FD2">
        <w:rPr>
          <w:sz w:val="22"/>
          <w:szCs w:val="22"/>
        </w:rPr>
        <w:t>przez Zamawiającego kryteria</w:t>
      </w:r>
      <w:r w:rsidR="00B67FD2">
        <w:rPr>
          <w:sz w:val="22"/>
          <w:szCs w:val="22"/>
        </w:rPr>
        <w:t xml:space="preserve">, zawarte w specyfikacji istotnych warunków zamówienia, uzyskując </w:t>
      </w:r>
      <w:r w:rsidR="00B67FD2">
        <w:rPr>
          <w:sz w:val="24"/>
          <w:szCs w:val="24"/>
        </w:rPr>
        <w:t xml:space="preserve">najwyższą liczbę punktów, spośród ofert niepodlegających odrzuceniu - tj. </w:t>
      </w:r>
      <w:r w:rsidR="00B67FD2">
        <w:rPr>
          <w:b/>
          <w:sz w:val="24"/>
          <w:szCs w:val="24"/>
        </w:rPr>
        <w:t>100</w:t>
      </w:r>
      <w:r w:rsidR="00B67FD2">
        <w:rPr>
          <w:sz w:val="24"/>
          <w:szCs w:val="24"/>
        </w:rPr>
        <w:t xml:space="preserve"> </w:t>
      </w:r>
      <w:r w:rsidR="00B67FD2">
        <w:rPr>
          <w:b/>
          <w:sz w:val="24"/>
          <w:szCs w:val="24"/>
        </w:rPr>
        <w:t>pkt</w:t>
      </w:r>
      <w:r w:rsidR="00B67FD2">
        <w:rPr>
          <w:sz w:val="24"/>
          <w:szCs w:val="24"/>
        </w:rPr>
        <w:t>.</w:t>
      </w:r>
    </w:p>
    <w:p w14:paraId="7665F159" w14:textId="3FE8D287" w:rsidR="00B649D1" w:rsidRPr="00B67FD2" w:rsidRDefault="00B649D1" w:rsidP="00085E60">
      <w:pPr>
        <w:spacing w:line="312" w:lineRule="auto"/>
        <w:rPr>
          <w:sz w:val="22"/>
          <w:szCs w:val="22"/>
        </w:rPr>
      </w:pPr>
    </w:p>
    <w:p w14:paraId="319AA895" w14:textId="7C603929" w:rsidR="00B649D1" w:rsidRPr="00B67FD2" w:rsidRDefault="00B649D1" w:rsidP="00B649D1">
      <w:pPr>
        <w:jc w:val="both"/>
        <w:rPr>
          <w:sz w:val="22"/>
          <w:szCs w:val="22"/>
        </w:rPr>
      </w:pPr>
      <w:r w:rsidRPr="00B67FD2">
        <w:rPr>
          <w:sz w:val="22"/>
          <w:szCs w:val="22"/>
        </w:rPr>
        <w:t>Ocena ofert w ww.  postępowaniu przedstawia się następująco:</w:t>
      </w:r>
    </w:p>
    <w:p w14:paraId="127DE291" w14:textId="77777777" w:rsidR="00B649D1" w:rsidRPr="00B67FD2" w:rsidRDefault="00B649D1" w:rsidP="00B649D1">
      <w:pPr>
        <w:jc w:val="both"/>
        <w:rPr>
          <w:color w:val="000000"/>
          <w:sz w:val="22"/>
          <w:szCs w:val="22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348"/>
        <w:gridCol w:w="1417"/>
        <w:gridCol w:w="1418"/>
        <w:gridCol w:w="1417"/>
      </w:tblGrid>
      <w:tr w:rsidR="00BC3570" w14:paraId="1EB897A7" w14:textId="77777777" w:rsidTr="00B649D1">
        <w:trPr>
          <w:trHeight w:val="10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2C61" w14:textId="77777777" w:rsidR="00B649D1" w:rsidRDefault="00B649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4D52" w14:textId="77777777" w:rsidR="00B649D1" w:rsidRDefault="00B649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1296" w14:textId="77777777" w:rsidR="00B649D1" w:rsidRDefault="00B649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Ocena w kryterium „cena”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E6A4" w14:textId="77777777" w:rsidR="00B649D1" w:rsidRDefault="00B649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Ocena </w:t>
            </w:r>
          </w:p>
          <w:p w14:paraId="6FE1EF7D" w14:textId="59E3DD25" w:rsidR="00B649D1" w:rsidRDefault="00B649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 kryterium „</w:t>
            </w:r>
            <w:r w:rsidR="00BC3570">
              <w:rPr>
                <w:b/>
                <w:bCs/>
                <w:color w:val="000000"/>
              </w:rPr>
              <w:t>rękojmia i gwarancja”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76EF" w14:textId="77777777" w:rsidR="00B649D1" w:rsidRDefault="00B649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Ocena łączna w kryteriach</w:t>
            </w:r>
          </w:p>
        </w:tc>
      </w:tr>
      <w:tr w:rsidR="00BC3570" w14:paraId="0484B1CB" w14:textId="77777777" w:rsidTr="00B649D1">
        <w:trPr>
          <w:trHeight w:val="62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E9991" w14:textId="4F85371C" w:rsidR="00B649D1" w:rsidRDefault="00B67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589A" w14:textId="77777777" w:rsidR="0023381E" w:rsidRDefault="0023381E" w:rsidP="0023381E">
            <w:pPr>
              <w:autoSpaceDE w:val="0"/>
              <w:autoSpaceDN w:val="0"/>
              <w:adjustRightInd w:val="0"/>
            </w:pPr>
            <w:r>
              <w:t>NOVUM Sp. z o.o. Sp.k.</w:t>
            </w:r>
          </w:p>
          <w:p w14:paraId="5E5BC7F6" w14:textId="77777777" w:rsidR="0023381E" w:rsidRDefault="0023381E" w:rsidP="0023381E">
            <w:pPr>
              <w:autoSpaceDE w:val="0"/>
              <w:autoSpaceDN w:val="0"/>
              <w:adjustRightInd w:val="0"/>
            </w:pPr>
            <w:r>
              <w:t>ul. Chrobrego 1</w:t>
            </w:r>
          </w:p>
          <w:p w14:paraId="4A495F79" w14:textId="0213152B" w:rsidR="00B649D1" w:rsidRDefault="0023381E" w:rsidP="0023381E">
            <w:pPr>
              <w:rPr>
                <w:color w:val="000000"/>
              </w:rPr>
            </w:pPr>
            <w:r>
              <w:t>12-100 Szczytno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948" w14:textId="4FF152D1" w:rsidR="00B649D1" w:rsidRDefault="0023381E" w:rsidP="00233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B649D1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  <w:r w:rsidR="00B649D1">
              <w:rPr>
                <w:color w:val="000000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97AC" w14:textId="77777777" w:rsidR="00B649D1" w:rsidRDefault="00B64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 pkt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9FE4" w14:textId="75210E55" w:rsidR="00B649D1" w:rsidRDefault="00CF1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B649D1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  <w:r w:rsidR="00B649D1">
              <w:rPr>
                <w:color w:val="000000"/>
              </w:rPr>
              <w:t xml:space="preserve"> pkt</w:t>
            </w:r>
          </w:p>
        </w:tc>
      </w:tr>
      <w:tr w:rsidR="00BC3570" w14:paraId="48FB046D" w14:textId="77777777" w:rsidTr="002F0F90">
        <w:trPr>
          <w:trHeight w:val="62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57ADA" w14:textId="464B6F1B" w:rsidR="00B649D1" w:rsidRDefault="00B67FD2" w:rsidP="00B64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E2A8" w14:textId="77777777" w:rsidR="0023381E" w:rsidRPr="0023381E" w:rsidRDefault="0023381E" w:rsidP="002338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81E">
              <w:rPr>
                <w:color w:val="000000"/>
              </w:rPr>
              <w:t xml:space="preserve">Przedsiębiorstwo Budowlane "MONOBET" </w:t>
            </w:r>
          </w:p>
          <w:p w14:paraId="5BBD16C1" w14:textId="77777777" w:rsidR="0023381E" w:rsidRPr="0023381E" w:rsidRDefault="0023381E" w:rsidP="002338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81E">
              <w:rPr>
                <w:color w:val="000000"/>
              </w:rPr>
              <w:t>Marian Andrzejewski</w:t>
            </w:r>
          </w:p>
          <w:p w14:paraId="001ECE26" w14:textId="77777777" w:rsidR="0023381E" w:rsidRPr="0023381E" w:rsidRDefault="0023381E" w:rsidP="002338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81E">
              <w:rPr>
                <w:color w:val="000000"/>
              </w:rPr>
              <w:t>ul. Lipowa 7</w:t>
            </w:r>
          </w:p>
          <w:p w14:paraId="79856A35" w14:textId="38D727BA" w:rsidR="00B649D1" w:rsidRDefault="0023381E" w:rsidP="0023381E">
            <w:pPr>
              <w:rPr>
                <w:color w:val="000000"/>
              </w:rPr>
            </w:pPr>
            <w:r w:rsidRPr="0023381E">
              <w:rPr>
                <w:color w:val="000000"/>
              </w:rPr>
              <w:t>87-617 Bobrowniki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618D" w14:textId="3283E9CC" w:rsidR="00B649D1" w:rsidRDefault="00CF108B" w:rsidP="00B64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B649D1">
              <w:rPr>
                <w:color w:val="000000"/>
              </w:rPr>
              <w:t>,</w:t>
            </w:r>
            <w:r w:rsidR="00BC3570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="00B649D1">
              <w:rPr>
                <w:color w:val="000000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2017" w14:textId="77777777" w:rsidR="00B649D1" w:rsidRDefault="00B649D1" w:rsidP="00B64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 pkt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B8DF" w14:textId="01E77760" w:rsidR="00B649D1" w:rsidRDefault="00CF108B" w:rsidP="00B64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C3570">
              <w:rPr>
                <w:color w:val="000000"/>
              </w:rPr>
              <w:t>5</w:t>
            </w:r>
            <w:r w:rsidR="00B649D1">
              <w:rPr>
                <w:color w:val="000000"/>
              </w:rPr>
              <w:t>,</w:t>
            </w:r>
            <w:r w:rsidR="00BC3570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="00B649D1">
              <w:rPr>
                <w:color w:val="000000"/>
              </w:rPr>
              <w:t xml:space="preserve"> pkt</w:t>
            </w:r>
          </w:p>
        </w:tc>
      </w:tr>
      <w:tr w:rsidR="00BC3570" w14:paraId="157A9C5C" w14:textId="77777777" w:rsidTr="002F0F90">
        <w:trPr>
          <w:trHeight w:val="62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59307" w14:textId="4811498B" w:rsidR="00B649D1" w:rsidRDefault="00B67FD2" w:rsidP="00B64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4189" w14:textId="5175F089" w:rsidR="0023381E" w:rsidRPr="0023381E" w:rsidRDefault="0023381E" w:rsidP="002338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81E">
              <w:rPr>
                <w:color w:val="000000"/>
              </w:rPr>
              <w:t>TORAKOL Rajmund Zalewski</w:t>
            </w:r>
          </w:p>
          <w:p w14:paraId="0E6CEEBA" w14:textId="77777777" w:rsidR="0023381E" w:rsidRPr="0023381E" w:rsidRDefault="0023381E" w:rsidP="002338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81E">
              <w:rPr>
                <w:color w:val="000000"/>
              </w:rPr>
              <w:t>Koszczały 9</w:t>
            </w:r>
          </w:p>
          <w:p w14:paraId="3E1EF9C2" w14:textId="040F13C4" w:rsidR="00B649D1" w:rsidRDefault="0023381E" w:rsidP="0023381E">
            <w:pPr>
              <w:rPr>
                <w:color w:val="000000"/>
              </w:rPr>
            </w:pPr>
            <w:r w:rsidRPr="0023381E">
              <w:rPr>
                <w:color w:val="000000"/>
              </w:rPr>
              <w:t>88-210 Dobre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5062" w14:textId="7D0FDE22" w:rsidR="00B649D1" w:rsidRDefault="00B649D1" w:rsidP="00B64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 pkt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8F54" w14:textId="77777777" w:rsidR="00B649D1" w:rsidRDefault="00B649D1" w:rsidP="00B64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 pkt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472E" w14:textId="7A1BC91C" w:rsidR="00B649D1" w:rsidRDefault="00B649D1" w:rsidP="00B64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 pkt</w:t>
            </w:r>
          </w:p>
        </w:tc>
      </w:tr>
    </w:tbl>
    <w:p w14:paraId="6AA09781" w14:textId="77777777" w:rsidR="006D1E4A" w:rsidRPr="001B63D1" w:rsidRDefault="006D1E4A" w:rsidP="00085E60">
      <w:pPr>
        <w:spacing w:line="312" w:lineRule="auto"/>
        <w:rPr>
          <w:sz w:val="24"/>
          <w:szCs w:val="24"/>
        </w:rPr>
      </w:pPr>
    </w:p>
    <w:sectPr w:rsidR="006D1E4A" w:rsidRPr="001B63D1" w:rsidSect="00A253EA">
      <w:headerReference w:type="default" r:id="rId8"/>
      <w:footerReference w:type="even" r:id="rId9"/>
      <w:pgSz w:w="11907" w:h="16840" w:code="9"/>
      <w:pgMar w:top="1418" w:right="1418" w:bottom="669" w:left="1418" w:header="708" w:footer="17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E0689" w14:textId="77777777" w:rsidR="00574DCB" w:rsidRDefault="00574DCB">
      <w:r>
        <w:separator/>
      </w:r>
    </w:p>
  </w:endnote>
  <w:endnote w:type="continuationSeparator" w:id="0">
    <w:p w14:paraId="15AFCB39" w14:textId="77777777" w:rsidR="00574DCB" w:rsidRDefault="0057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co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61246"/>
      <w:docPartObj>
        <w:docPartGallery w:val="Page Numbers (Bottom of Page)"/>
        <w:docPartUnique/>
      </w:docPartObj>
    </w:sdtPr>
    <w:sdtEndPr/>
    <w:sdtContent>
      <w:p w14:paraId="059D404E" w14:textId="77777777" w:rsidR="000C33E2" w:rsidRDefault="0019120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F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899C5" w14:textId="77777777" w:rsidR="000C33E2" w:rsidRDefault="000C3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CE7D5" w14:textId="77777777" w:rsidR="00574DCB" w:rsidRDefault="00574DCB">
      <w:r>
        <w:separator/>
      </w:r>
    </w:p>
  </w:footnote>
  <w:footnote w:type="continuationSeparator" w:id="0">
    <w:p w14:paraId="06A092C4" w14:textId="77777777" w:rsidR="00574DCB" w:rsidRDefault="00574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22673" w14:textId="77777777" w:rsidR="00A9101C" w:rsidRDefault="00A9101C">
    <w:pPr>
      <w:framePr w:hSpace="141" w:wrap="around" w:vAnchor="text" w:hAnchor="page" w:x="1722" w:y="11"/>
      <w:jc w:val="center"/>
    </w:pPr>
  </w:p>
  <w:p w14:paraId="0A49F168" w14:textId="77777777" w:rsidR="00A9101C" w:rsidRDefault="00CB2489">
    <w:pPr>
      <w:jc w:val="center"/>
      <w:rPr>
        <w:rFonts w:ascii="Timpani" w:hAnsi="Timpani"/>
        <w:b/>
        <w:color w:val="000080"/>
        <w:sz w:val="40"/>
      </w:rPr>
    </w:pPr>
    <w:r>
      <w:rPr>
        <w:rFonts w:ascii="Timpani" w:hAnsi="Timpani"/>
        <w:b/>
        <w:noProof/>
        <w:sz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71571B" wp14:editId="4D2772DC">
              <wp:simplePos x="0" y="0"/>
              <wp:positionH relativeFrom="column">
                <wp:posOffset>1203960</wp:posOffset>
              </wp:positionH>
              <wp:positionV relativeFrom="paragraph">
                <wp:posOffset>10160</wp:posOffset>
              </wp:positionV>
              <wp:extent cx="4004945" cy="453390"/>
              <wp:effectExtent l="3810" t="635" r="127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4945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95E47" w14:textId="77777777" w:rsidR="00A9101C" w:rsidRPr="00DC03DD" w:rsidRDefault="00A9101C">
                          <w:pPr>
                            <w:pStyle w:val="Tekstpodstawowy"/>
                            <w:jc w:val="center"/>
                            <w:rPr>
                              <w:rFonts w:ascii="Calibri" w:hAnsi="Calibri" w:cs="Tahoma"/>
                              <w:b/>
                              <w:color w:val="000080"/>
                              <w:sz w:val="40"/>
                              <w:szCs w:val="40"/>
                            </w:rPr>
                          </w:pPr>
                          <w:r w:rsidRPr="00DC03DD">
                            <w:rPr>
                              <w:rFonts w:ascii="Calibri" w:hAnsi="Calibri" w:cs="Tahoma"/>
                              <w:b/>
                              <w:color w:val="000080"/>
                              <w:sz w:val="40"/>
                              <w:szCs w:val="40"/>
                            </w:rPr>
                            <w:t>URZĄD MIASTA MŁAWA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7157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4.8pt;margin-top:.8pt;width:315.3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" stroked="f">
              <v:textbox>
                <w:txbxContent>
                  <w:p w14:paraId="7D895E47" w14:textId="77777777" w:rsidR="00A9101C" w:rsidRPr="00DC03DD" w:rsidRDefault="00A9101C">
                    <w:pPr>
                      <w:pStyle w:val="Tekstpodstawowy"/>
                      <w:jc w:val="center"/>
                      <w:rPr>
                        <w:rFonts w:ascii="Calibri" w:hAnsi="Calibri" w:cs="Tahoma"/>
                        <w:b/>
                        <w:color w:val="000080"/>
                        <w:sz w:val="40"/>
                        <w:szCs w:val="40"/>
                      </w:rPr>
                    </w:pPr>
                    <w:r w:rsidRPr="00DC03DD">
                      <w:rPr>
                        <w:rFonts w:ascii="Calibri" w:hAnsi="Calibri" w:cs="Tahoma"/>
                        <w:b/>
                        <w:color w:val="000080"/>
                        <w:sz w:val="40"/>
                        <w:szCs w:val="40"/>
                      </w:rPr>
                      <w:t>URZĄD MIASTA MŁAWA</w:t>
                    </w:r>
                  </w:p>
                </w:txbxContent>
              </v:textbox>
            </v:shape>
          </w:pict>
        </mc:Fallback>
      </mc:AlternateContent>
    </w:r>
    <w:r w:rsidR="00A9101C">
      <w:rPr>
        <w:noProof/>
      </w:rPr>
      <w:drawing>
        <wp:anchor distT="0" distB="0" distL="114300" distR="114300" simplePos="0" relativeHeight="251659264" behindDoc="1" locked="0" layoutInCell="1" allowOverlap="1" wp14:anchorId="7D6E49C5" wp14:editId="0B110155">
          <wp:simplePos x="0" y="0"/>
          <wp:positionH relativeFrom="column">
            <wp:posOffset>-67945</wp:posOffset>
          </wp:positionH>
          <wp:positionV relativeFrom="paragraph">
            <wp:posOffset>7620</wp:posOffset>
          </wp:positionV>
          <wp:extent cx="933450" cy="981075"/>
          <wp:effectExtent l="19050" t="0" r="0" b="0"/>
          <wp:wrapTight wrapText="bothSides">
            <wp:wrapPolygon edited="0">
              <wp:start x="-441" y="0"/>
              <wp:lineTo x="-441" y="21390"/>
              <wp:lineTo x="21600" y="21390"/>
              <wp:lineTo x="21600" y="0"/>
              <wp:lineTo x="-441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101C">
      <w:rPr>
        <w:rFonts w:ascii="Timpani" w:hAnsi="Timpani"/>
        <w:b/>
        <w:sz w:val="40"/>
      </w:rPr>
      <w:t xml:space="preserve">           </w:t>
    </w:r>
  </w:p>
  <w:p w14:paraId="51BEDE46" w14:textId="77777777" w:rsidR="00A9101C" w:rsidRPr="00DC03DD" w:rsidRDefault="00A9101C" w:rsidP="00D965E3">
    <w:pPr>
      <w:framePr w:w="5947" w:h="433" w:hSpace="141" w:wrap="around" w:vAnchor="text" w:hAnchor="page" w:x="3316" w:y="263"/>
      <w:jc w:val="center"/>
      <w:rPr>
        <w:rFonts w:ascii="Calibri" w:hAnsi="Calibri"/>
        <w:b/>
        <w:color w:val="000080"/>
        <w:sz w:val="22"/>
        <w:szCs w:val="22"/>
      </w:rPr>
    </w:pPr>
    <w:r w:rsidRPr="00DC03DD">
      <w:rPr>
        <w:rFonts w:ascii="Calibri" w:hAnsi="Calibri"/>
        <w:b/>
        <w:color w:val="000080"/>
        <w:sz w:val="22"/>
        <w:szCs w:val="22"/>
      </w:rPr>
      <w:t>06-500 Mława, Stary Rynek 19</w:t>
    </w:r>
  </w:p>
  <w:p w14:paraId="226205D0" w14:textId="77777777" w:rsidR="00A9101C" w:rsidRPr="00106D6B" w:rsidRDefault="00A9101C" w:rsidP="00D965E3">
    <w:pPr>
      <w:framePr w:w="5947" w:h="433" w:hSpace="141" w:wrap="around" w:vAnchor="text" w:hAnchor="page" w:x="3316" w:y="263"/>
      <w:jc w:val="center"/>
      <w:rPr>
        <w:rFonts w:ascii="Calibri" w:hAnsi="Calibri"/>
        <w:b/>
        <w:color w:val="000080"/>
        <w:sz w:val="22"/>
        <w:szCs w:val="22"/>
      </w:rPr>
    </w:pPr>
    <w:r w:rsidRPr="00106D6B">
      <w:rPr>
        <w:rFonts w:ascii="Calibri" w:hAnsi="Calibri"/>
        <w:b/>
        <w:color w:val="000080"/>
        <w:sz w:val="22"/>
        <w:szCs w:val="22"/>
      </w:rPr>
      <w:t>tel. 23 654 33 82, fax 23 654 36 52</w:t>
    </w:r>
  </w:p>
  <w:p w14:paraId="2585C2FF" w14:textId="77777777" w:rsidR="00A9101C" w:rsidRPr="00106D6B" w:rsidRDefault="00B77785" w:rsidP="00D965E3">
    <w:pPr>
      <w:framePr w:w="5947" w:h="433" w:hSpace="141" w:wrap="around" w:vAnchor="text" w:hAnchor="page" w:x="3316" w:y="263"/>
      <w:jc w:val="center"/>
      <w:rPr>
        <w:rFonts w:ascii="Calibri" w:hAnsi="Calibri"/>
        <w:b/>
        <w:color w:val="000080"/>
        <w:sz w:val="22"/>
        <w:szCs w:val="22"/>
      </w:rPr>
    </w:pPr>
    <w:hyperlink r:id="rId2" w:history="1"/>
    <w:r w:rsidR="00A9101C" w:rsidRPr="00106D6B">
      <w:rPr>
        <w:rFonts w:ascii="Calibri" w:hAnsi="Calibri"/>
        <w:b/>
        <w:color w:val="000080"/>
        <w:sz w:val="22"/>
        <w:szCs w:val="22"/>
      </w:rPr>
      <w:t xml:space="preserve"> info@mlawa.pl, www.mlawa.pl</w:t>
    </w:r>
  </w:p>
  <w:p w14:paraId="17968097" w14:textId="77777777" w:rsidR="00A9101C" w:rsidRPr="00106D6B" w:rsidRDefault="00A9101C">
    <w:pPr>
      <w:jc w:val="center"/>
      <w:rPr>
        <w:rFonts w:ascii="Century Schoolbook" w:hAnsi="Century Schoolbook"/>
        <w:b/>
        <w:color w:val="000080"/>
        <w:sz w:val="28"/>
      </w:rPr>
    </w:pPr>
    <w:r w:rsidRPr="00106D6B">
      <w:rPr>
        <w:rFonts w:ascii="Century Schoolbook" w:hAnsi="Century Schoolbook"/>
        <w:b/>
        <w:color w:val="000080"/>
        <w:sz w:val="28"/>
      </w:rPr>
      <w:t xml:space="preserve">                   </w:t>
    </w:r>
  </w:p>
  <w:p w14:paraId="03CFCD11" w14:textId="77777777" w:rsidR="00A9101C" w:rsidRPr="00106D6B" w:rsidRDefault="00A9101C">
    <w:pPr>
      <w:jc w:val="right"/>
      <w:rPr>
        <w:b/>
        <w:sz w:val="34"/>
      </w:rPr>
    </w:pPr>
  </w:p>
  <w:p w14:paraId="55FABF18" w14:textId="77777777" w:rsidR="00A9101C" w:rsidRPr="00106D6B" w:rsidRDefault="00A9101C"/>
  <w:p w14:paraId="0F81E539" w14:textId="77777777" w:rsidR="00A9101C" w:rsidRDefault="00CB2489">
    <w:r w:rsidRPr="00CB2489">
      <w:rPr>
        <w:rFonts w:ascii="Century Schoolbook" w:hAnsi="Century Schoolbook"/>
        <w:b/>
        <w:noProof/>
        <w:sz w:val="3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6CC99C" wp14:editId="367F3433">
              <wp:simplePos x="0" y="0"/>
              <wp:positionH relativeFrom="page">
                <wp:posOffset>737235</wp:posOffset>
              </wp:positionH>
              <wp:positionV relativeFrom="page">
                <wp:posOffset>1488440</wp:posOffset>
              </wp:positionV>
              <wp:extent cx="6480810" cy="635"/>
              <wp:effectExtent l="13335" t="12065" r="59055" b="444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81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 type="none" w="sm" len="sm"/>
                        <a:tailEnd type="none" w="sm" len="sm"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381030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117.2pt" to="568.3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" strokecolor="navy" strokeweight="1pt">
              <v:stroke startarrowwidth="narrow" startarrowlength="short" endarrowwidth="narrow" endarrowlength="short"/>
              <v:shadow on="t" color="black" offset="3.75pt,2.5p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1E00"/>
    <w:multiLevelType w:val="hybridMultilevel"/>
    <w:tmpl w:val="9496B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2103"/>
    <w:multiLevelType w:val="hybridMultilevel"/>
    <w:tmpl w:val="49EEC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63985"/>
    <w:multiLevelType w:val="hybridMultilevel"/>
    <w:tmpl w:val="BEA660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281F"/>
    <w:multiLevelType w:val="hybridMultilevel"/>
    <w:tmpl w:val="DBB2004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B06B80"/>
    <w:multiLevelType w:val="hybridMultilevel"/>
    <w:tmpl w:val="B0A8C506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02"/>
    <w:rsid w:val="00002830"/>
    <w:rsid w:val="0000387A"/>
    <w:rsid w:val="0001564E"/>
    <w:rsid w:val="0004287E"/>
    <w:rsid w:val="00051960"/>
    <w:rsid w:val="000667F1"/>
    <w:rsid w:val="00072AA3"/>
    <w:rsid w:val="0007681B"/>
    <w:rsid w:val="0007797A"/>
    <w:rsid w:val="00081244"/>
    <w:rsid w:val="00085E60"/>
    <w:rsid w:val="00086153"/>
    <w:rsid w:val="000A6E6F"/>
    <w:rsid w:val="000C33E2"/>
    <w:rsid w:val="000E0B97"/>
    <w:rsid w:val="000E4AE2"/>
    <w:rsid w:val="000F78F1"/>
    <w:rsid w:val="00106D6B"/>
    <w:rsid w:val="00125B09"/>
    <w:rsid w:val="0012742E"/>
    <w:rsid w:val="0014713A"/>
    <w:rsid w:val="00155EAC"/>
    <w:rsid w:val="00165F2C"/>
    <w:rsid w:val="00167BD6"/>
    <w:rsid w:val="00190439"/>
    <w:rsid w:val="0019120E"/>
    <w:rsid w:val="001B63D1"/>
    <w:rsid w:val="001B6AA7"/>
    <w:rsid w:val="001C4831"/>
    <w:rsid w:val="001C5147"/>
    <w:rsid w:val="001E41D0"/>
    <w:rsid w:val="00200780"/>
    <w:rsid w:val="00215889"/>
    <w:rsid w:val="00224903"/>
    <w:rsid w:val="0023381E"/>
    <w:rsid w:val="002436FD"/>
    <w:rsid w:val="00253897"/>
    <w:rsid w:val="00266267"/>
    <w:rsid w:val="002828F2"/>
    <w:rsid w:val="0029315A"/>
    <w:rsid w:val="002A08EC"/>
    <w:rsid w:val="002A5B70"/>
    <w:rsid w:val="002C3F87"/>
    <w:rsid w:val="002F266E"/>
    <w:rsid w:val="003137DF"/>
    <w:rsid w:val="00320A32"/>
    <w:rsid w:val="00326883"/>
    <w:rsid w:val="00352D2C"/>
    <w:rsid w:val="00363E10"/>
    <w:rsid w:val="00365432"/>
    <w:rsid w:val="003A73E0"/>
    <w:rsid w:val="003A7BFB"/>
    <w:rsid w:val="003B7C58"/>
    <w:rsid w:val="003C0F0E"/>
    <w:rsid w:val="003D329D"/>
    <w:rsid w:val="003E1594"/>
    <w:rsid w:val="003F5050"/>
    <w:rsid w:val="0043115A"/>
    <w:rsid w:val="0043467A"/>
    <w:rsid w:val="004550BA"/>
    <w:rsid w:val="00470C50"/>
    <w:rsid w:val="00472DFE"/>
    <w:rsid w:val="00475465"/>
    <w:rsid w:val="004863D2"/>
    <w:rsid w:val="00492589"/>
    <w:rsid w:val="00493532"/>
    <w:rsid w:val="004B5485"/>
    <w:rsid w:val="004B5B49"/>
    <w:rsid w:val="004D214F"/>
    <w:rsid w:val="004E57B8"/>
    <w:rsid w:val="005160FC"/>
    <w:rsid w:val="005176AF"/>
    <w:rsid w:val="00530567"/>
    <w:rsid w:val="00532823"/>
    <w:rsid w:val="005514EC"/>
    <w:rsid w:val="00564882"/>
    <w:rsid w:val="00574DCB"/>
    <w:rsid w:val="00591819"/>
    <w:rsid w:val="005A0626"/>
    <w:rsid w:val="005A15E9"/>
    <w:rsid w:val="005A29C3"/>
    <w:rsid w:val="005D405C"/>
    <w:rsid w:val="005D5B3F"/>
    <w:rsid w:val="005E4B35"/>
    <w:rsid w:val="005E75F7"/>
    <w:rsid w:val="005F5969"/>
    <w:rsid w:val="0060624E"/>
    <w:rsid w:val="006107FC"/>
    <w:rsid w:val="00630DF4"/>
    <w:rsid w:val="00633F11"/>
    <w:rsid w:val="00634E1C"/>
    <w:rsid w:val="00637B88"/>
    <w:rsid w:val="00657B40"/>
    <w:rsid w:val="006628F0"/>
    <w:rsid w:val="00674404"/>
    <w:rsid w:val="006918CE"/>
    <w:rsid w:val="00694725"/>
    <w:rsid w:val="006C289B"/>
    <w:rsid w:val="006C59F1"/>
    <w:rsid w:val="006D1E4A"/>
    <w:rsid w:val="00704F00"/>
    <w:rsid w:val="00706A46"/>
    <w:rsid w:val="007111B3"/>
    <w:rsid w:val="00716155"/>
    <w:rsid w:val="007325E0"/>
    <w:rsid w:val="007377B8"/>
    <w:rsid w:val="00744A52"/>
    <w:rsid w:val="00753CF5"/>
    <w:rsid w:val="00760E39"/>
    <w:rsid w:val="00797C14"/>
    <w:rsid w:val="007B524D"/>
    <w:rsid w:val="007B7656"/>
    <w:rsid w:val="007C1AE4"/>
    <w:rsid w:val="007C2F37"/>
    <w:rsid w:val="007C3712"/>
    <w:rsid w:val="007D2284"/>
    <w:rsid w:val="007D53FE"/>
    <w:rsid w:val="007D69A1"/>
    <w:rsid w:val="007E24D4"/>
    <w:rsid w:val="007F011C"/>
    <w:rsid w:val="00803F22"/>
    <w:rsid w:val="00820D35"/>
    <w:rsid w:val="008237EF"/>
    <w:rsid w:val="00826472"/>
    <w:rsid w:val="0082669E"/>
    <w:rsid w:val="0083507E"/>
    <w:rsid w:val="00844714"/>
    <w:rsid w:val="008450E9"/>
    <w:rsid w:val="00875F6E"/>
    <w:rsid w:val="0088098B"/>
    <w:rsid w:val="008A2907"/>
    <w:rsid w:val="008D02E7"/>
    <w:rsid w:val="0090478E"/>
    <w:rsid w:val="009105EA"/>
    <w:rsid w:val="00952A6E"/>
    <w:rsid w:val="00961EAB"/>
    <w:rsid w:val="00963C90"/>
    <w:rsid w:val="0096438D"/>
    <w:rsid w:val="00964790"/>
    <w:rsid w:val="00977AD3"/>
    <w:rsid w:val="0099717B"/>
    <w:rsid w:val="009C473E"/>
    <w:rsid w:val="009C51F0"/>
    <w:rsid w:val="009C705D"/>
    <w:rsid w:val="009C76C0"/>
    <w:rsid w:val="009D202E"/>
    <w:rsid w:val="009E0037"/>
    <w:rsid w:val="009F3052"/>
    <w:rsid w:val="00A02E98"/>
    <w:rsid w:val="00A1735C"/>
    <w:rsid w:val="00A253EA"/>
    <w:rsid w:val="00A32578"/>
    <w:rsid w:val="00A36EA6"/>
    <w:rsid w:val="00A46508"/>
    <w:rsid w:val="00A564CC"/>
    <w:rsid w:val="00A56793"/>
    <w:rsid w:val="00A5731E"/>
    <w:rsid w:val="00A75332"/>
    <w:rsid w:val="00A9101C"/>
    <w:rsid w:val="00AB38AA"/>
    <w:rsid w:val="00AB5CE5"/>
    <w:rsid w:val="00B04636"/>
    <w:rsid w:val="00B04877"/>
    <w:rsid w:val="00B14337"/>
    <w:rsid w:val="00B16602"/>
    <w:rsid w:val="00B3319B"/>
    <w:rsid w:val="00B427E8"/>
    <w:rsid w:val="00B5668D"/>
    <w:rsid w:val="00B649D1"/>
    <w:rsid w:val="00B67FD2"/>
    <w:rsid w:val="00B77785"/>
    <w:rsid w:val="00BA3A82"/>
    <w:rsid w:val="00BB2741"/>
    <w:rsid w:val="00BC3570"/>
    <w:rsid w:val="00BD39EC"/>
    <w:rsid w:val="00BE37BB"/>
    <w:rsid w:val="00BF6093"/>
    <w:rsid w:val="00C2607F"/>
    <w:rsid w:val="00C33AEE"/>
    <w:rsid w:val="00C529C8"/>
    <w:rsid w:val="00C6275E"/>
    <w:rsid w:val="00C67F40"/>
    <w:rsid w:val="00C75C90"/>
    <w:rsid w:val="00C84DA9"/>
    <w:rsid w:val="00CA38E4"/>
    <w:rsid w:val="00CA7E20"/>
    <w:rsid w:val="00CB2489"/>
    <w:rsid w:val="00CB764A"/>
    <w:rsid w:val="00CC063B"/>
    <w:rsid w:val="00CD1DEA"/>
    <w:rsid w:val="00CE6182"/>
    <w:rsid w:val="00CF108B"/>
    <w:rsid w:val="00D10D94"/>
    <w:rsid w:val="00D20168"/>
    <w:rsid w:val="00D2073B"/>
    <w:rsid w:val="00D24B74"/>
    <w:rsid w:val="00D54F0B"/>
    <w:rsid w:val="00D710F3"/>
    <w:rsid w:val="00D94DE4"/>
    <w:rsid w:val="00D965E3"/>
    <w:rsid w:val="00DA1F1A"/>
    <w:rsid w:val="00DA2906"/>
    <w:rsid w:val="00DC03DD"/>
    <w:rsid w:val="00DC58B9"/>
    <w:rsid w:val="00DD5340"/>
    <w:rsid w:val="00DE55B3"/>
    <w:rsid w:val="00DF1088"/>
    <w:rsid w:val="00DF61ED"/>
    <w:rsid w:val="00E16844"/>
    <w:rsid w:val="00E332C2"/>
    <w:rsid w:val="00E52A9D"/>
    <w:rsid w:val="00E6018F"/>
    <w:rsid w:val="00E7091A"/>
    <w:rsid w:val="00E765CB"/>
    <w:rsid w:val="00EB5735"/>
    <w:rsid w:val="00EC467C"/>
    <w:rsid w:val="00EE579C"/>
    <w:rsid w:val="00F00831"/>
    <w:rsid w:val="00F1045B"/>
    <w:rsid w:val="00F10EA0"/>
    <w:rsid w:val="00F148A5"/>
    <w:rsid w:val="00F171DD"/>
    <w:rsid w:val="00F344A1"/>
    <w:rsid w:val="00F378FD"/>
    <w:rsid w:val="00F55543"/>
    <w:rsid w:val="00F61825"/>
    <w:rsid w:val="00F64D29"/>
    <w:rsid w:val="00F73132"/>
    <w:rsid w:val="00F825FC"/>
    <w:rsid w:val="00F82D5D"/>
    <w:rsid w:val="00F8350C"/>
    <w:rsid w:val="00F84F61"/>
    <w:rsid w:val="00F94F19"/>
    <w:rsid w:val="00FB194D"/>
    <w:rsid w:val="00FC7BC7"/>
    <w:rsid w:val="00FF54A1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DE30A6"/>
  <w15:docId w15:val="{788840ED-DDBB-4068-83AE-60030BB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8FD"/>
  </w:style>
  <w:style w:type="paragraph" w:styleId="Nagwek1">
    <w:name w:val="heading 1"/>
    <w:basedOn w:val="Normalny"/>
    <w:next w:val="Normalny"/>
    <w:qFormat/>
    <w:rsid w:val="00F378FD"/>
    <w:pPr>
      <w:keepNext/>
      <w:widowControl w:val="0"/>
      <w:jc w:val="center"/>
      <w:outlineLvl w:val="0"/>
    </w:pPr>
    <w:rPr>
      <w:rFonts w:ascii="Unicorn" w:hAnsi="Unicorn"/>
      <w:b/>
      <w:sz w:val="40"/>
    </w:rPr>
  </w:style>
  <w:style w:type="paragraph" w:styleId="Nagwek2">
    <w:name w:val="heading 2"/>
    <w:basedOn w:val="Normalny"/>
    <w:next w:val="Normalny"/>
    <w:qFormat/>
    <w:rsid w:val="00F378FD"/>
    <w:pPr>
      <w:keepNext/>
      <w:ind w:firstLine="5529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378FD"/>
    <w:pPr>
      <w:keepNext/>
      <w:ind w:firstLine="4962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F378FD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378FD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78FD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F378FD"/>
    <w:pPr>
      <w:keepNext/>
      <w:ind w:left="5664" w:firstLine="708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F378FD"/>
    <w:pPr>
      <w:keepNext/>
      <w:ind w:left="2832"/>
      <w:jc w:val="both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F378FD"/>
    <w:pPr>
      <w:keepNext/>
      <w:ind w:left="4956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78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78FD"/>
    <w:pPr>
      <w:tabs>
        <w:tab w:val="center" w:pos="4536"/>
        <w:tab w:val="right" w:pos="9072"/>
      </w:tabs>
    </w:pPr>
  </w:style>
  <w:style w:type="character" w:styleId="Hipercze">
    <w:name w:val="Hyperlink"/>
    <w:rsid w:val="00F378FD"/>
    <w:rPr>
      <w:color w:val="0000FF"/>
      <w:u w:val="single"/>
    </w:rPr>
  </w:style>
  <w:style w:type="paragraph" w:styleId="Tekstpodstawowywcity">
    <w:name w:val="Body Text Indent"/>
    <w:basedOn w:val="Normalny"/>
    <w:rsid w:val="00F378FD"/>
    <w:pPr>
      <w:ind w:firstLine="708"/>
    </w:pPr>
    <w:rPr>
      <w:sz w:val="24"/>
    </w:rPr>
  </w:style>
  <w:style w:type="paragraph" w:styleId="Tekstpodstawowy">
    <w:name w:val="Body Text"/>
    <w:basedOn w:val="Normalny"/>
    <w:link w:val="TekstpodstawowyZnak"/>
    <w:rsid w:val="00F378FD"/>
    <w:rPr>
      <w:sz w:val="24"/>
    </w:rPr>
  </w:style>
  <w:style w:type="paragraph" w:styleId="Tekstpodstawowy2">
    <w:name w:val="Body Text 2"/>
    <w:basedOn w:val="Normalny"/>
    <w:rsid w:val="00F378FD"/>
    <w:rPr>
      <w:b/>
      <w:sz w:val="24"/>
    </w:rPr>
  </w:style>
  <w:style w:type="paragraph" w:styleId="Tekstpodstawowywcity2">
    <w:name w:val="Body Text Indent 2"/>
    <w:basedOn w:val="Normalny"/>
    <w:rsid w:val="00F378FD"/>
    <w:pPr>
      <w:tabs>
        <w:tab w:val="left" w:pos="1276"/>
      </w:tabs>
      <w:spacing w:line="360" w:lineRule="auto"/>
      <w:ind w:left="708" w:firstLine="708"/>
    </w:pPr>
    <w:rPr>
      <w:sz w:val="28"/>
    </w:rPr>
  </w:style>
  <w:style w:type="paragraph" w:styleId="Tekstpodstawowywcity3">
    <w:name w:val="Body Text Indent 3"/>
    <w:basedOn w:val="Normalny"/>
    <w:rsid w:val="00F378FD"/>
    <w:pPr>
      <w:ind w:left="993" w:firstLine="1559"/>
    </w:pPr>
    <w:rPr>
      <w:sz w:val="28"/>
    </w:rPr>
  </w:style>
  <w:style w:type="paragraph" w:styleId="Tekstpodstawowy3">
    <w:name w:val="Body Text 3"/>
    <w:basedOn w:val="Normalny"/>
    <w:rsid w:val="00F378FD"/>
    <w:pPr>
      <w:jc w:val="both"/>
    </w:pPr>
    <w:rPr>
      <w:sz w:val="28"/>
    </w:rPr>
  </w:style>
  <w:style w:type="paragraph" w:styleId="Tytu">
    <w:name w:val="Title"/>
    <w:basedOn w:val="Normalny"/>
    <w:qFormat/>
    <w:rsid w:val="00F378FD"/>
    <w:pPr>
      <w:spacing w:line="360" w:lineRule="auto"/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DF10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D69A1"/>
    <w:pPr>
      <w:spacing w:line="288" w:lineRule="auto"/>
    </w:pPr>
    <w:rPr>
      <w:color w:val="737373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53EA"/>
    <w:rPr>
      <w:sz w:val="24"/>
    </w:rPr>
  </w:style>
  <w:style w:type="paragraph" w:customStyle="1" w:styleId="Tekstblokowy1">
    <w:name w:val="Tekst blokowy1"/>
    <w:basedOn w:val="Normalny"/>
    <w:rsid w:val="00D2073B"/>
    <w:pPr>
      <w:suppressAutoHyphens/>
      <w:ind w:left="4680" w:right="432"/>
      <w:jc w:val="both"/>
    </w:pPr>
    <w:rPr>
      <w:sz w:val="25"/>
      <w:szCs w:val="25"/>
      <w:lang w:eastAsia="ar-SA"/>
    </w:rPr>
  </w:style>
  <w:style w:type="paragraph" w:customStyle="1" w:styleId="Default">
    <w:name w:val="Default"/>
    <w:rsid w:val="00D20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2073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33E2"/>
  </w:style>
  <w:style w:type="character" w:customStyle="1" w:styleId="NagwekZnak">
    <w:name w:val="Nagłówek Znak"/>
    <w:link w:val="Nagwek"/>
    <w:uiPriority w:val="99"/>
    <w:rsid w:val="00CB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9A9B6"/>
                    <w:right w:val="none" w:sz="0" w:space="0" w:color="auto"/>
                  </w:divBdr>
                  <w:divsChild>
                    <w:div w:id="18808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lawa.um.gov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mistrz\Documents\papier%20firmowy%20n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BEAC-5810-44FD-9C6C-F66F9F94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nowy</Template>
  <TotalTime>4</TotalTime>
  <Pages>1</Pages>
  <Words>226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Mława dn</vt:lpstr>
    </vt:vector>
  </TitlesOfParts>
  <Company>USKOM MŁAWA</Company>
  <LinksUpToDate>false</LinksUpToDate>
  <CharactersWithSpaces>1611</CharactersWithSpaces>
  <SharedDoc>false</SharedDoc>
  <HLinks>
    <vt:vector size="6" baseType="variant">
      <vt:variant>
        <vt:i4>1310780</vt:i4>
      </vt:variant>
      <vt:variant>
        <vt:i4>0</vt:i4>
      </vt:variant>
      <vt:variant>
        <vt:i4>0</vt:i4>
      </vt:variant>
      <vt:variant>
        <vt:i4>5</vt:i4>
      </vt:variant>
      <vt:variant>
        <vt:lpwstr>mailto:info@mlawa.um.gov.pl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Mława dn</dc:title>
  <dc:creator>Burmistrz</dc:creator>
  <cp:lastModifiedBy>Andrzej Porzeziński</cp:lastModifiedBy>
  <cp:revision>8</cp:revision>
  <cp:lastPrinted>2020-10-30T08:05:00Z</cp:lastPrinted>
  <dcterms:created xsi:type="dcterms:W3CDTF">2020-10-30T08:08:00Z</dcterms:created>
  <dcterms:modified xsi:type="dcterms:W3CDTF">2020-11-02T08:42:00Z</dcterms:modified>
</cp:coreProperties>
</file>